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  <w:r w:rsidRPr="006A70B5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655.5pt">
            <v:imagedata r:id="rId5" o:title=""/>
          </v:shape>
        </w:pict>
      </w: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Pr="006A70B5" w:rsidRDefault="00022785" w:rsidP="00804B21">
      <w:pPr>
        <w:jc w:val="center"/>
        <w:rPr>
          <w:sz w:val="16"/>
          <w:szCs w:val="16"/>
        </w:rPr>
      </w:pPr>
    </w:p>
    <w:p w:rsidR="00022785" w:rsidRPr="006A70B5" w:rsidRDefault="00022785" w:rsidP="00804B21">
      <w:pPr>
        <w:jc w:val="center"/>
        <w:rPr>
          <w:sz w:val="16"/>
          <w:szCs w:val="16"/>
        </w:rPr>
      </w:pPr>
      <w:r w:rsidRPr="006A70B5">
        <w:rPr>
          <w:sz w:val="16"/>
          <w:szCs w:val="16"/>
        </w:rPr>
        <w:pict>
          <v:shape id="_x0000_i1026" type="#_x0000_t75" style="width:477pt;height:655.5pt">
            <v:imagedata r:id="rId6" o:title=""/>
          </v:shape>
        </w:pict>
      </w: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Default="00022785" w:rsidP="00804B21">
      <w:pPr>
        <w:jc w:val="center"/>
        <w:rPr>
          <w:sz w:val="16"/>
          <w:szCs w:val="16"/>
        </w:rPr>
      </w:pPr>
    </w:p>
    <w:p w:rsidR="00022785" w:rsidRPr="0029588F" w:rsidRDefault="00022785" w:rsidP="00804B21">
      <w:pPr>
        <w:jc w:val="center"/>
        <w:rPr>
          <w:sz w:val="16"/>
          <w:szCs w:val="16"/>
        </w:rPr>
      </w:pPr>
    </w:p>
    <w:sectPr w:rsidR="00022785" w:rsidRPr="0029588F" w:rsidSect="006A70B5">
      <w:pgSz w:w="11906" w:h="16838"/>
      <w:pgMar w:top="360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11ED"/>
    <w:multiLevelType w:val="multilevel"/>
    <w:tmpl w:val="EA16D4D4"/>
    <w:lvl w:ilvl="0">
      <w:start w:val="1"/>
      <w:numFmt w:val="bullet"/>
      <w:lvlText w:val="•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">
    <w:nsid w:val="34F439AE"/>
    <w:multiLevelType w:val="multilevel"/>
    <w:tmpl w:val="12E2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CFE28BD"/>
    <w:multiLevelType w:val="multilevel"/>
    <w:tmpl w:val="1E282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DA9"/>
    <w:rsid w:val="0000016D"/>
    <w:rsid w:val="00022785"/>
    <w:rsid w:val="000636F9"/>
    <w:rsid w:val="000B0648"/>
    <w:rsid w:val="000B528D"/>
    <w:rsid w:val="000B7A98"/>
    <w:rsid w:val="000C1B14"/>
    <w:rsid w:val="000C1C37"/>
    <w:rsid w:val="000D6946"/>
    <w:rsid w:val="000E7960"/>
    <w:rsid w:val="000F28D6"/>
    <w:rsid w:val="00142897"/>
    <w:rsid w:val="001513E7"/>
    <w:rsid w:val="0015283D"/>
    <w:rsid w:val="001570FE"/>
    <w:rsid w:val="001726C4"/>
    <w:rsid w:val="00181400"/>
    <w:rsid w:val="001A1CFF"/>
    <w:rsid w:val="001C55E4"/>
    <w:rsid w:val="001F6337"/>
    <w:rsid w:val="001F7524"/>
    <w:rsid w:val="00215356"/>
    <w:rsid w:val="00241456"/>
    <w:rsid w:val="0024270F"/>
    <w:rsid w:val="0024750E"/>
    <w:rsid w:val="0029588F"/>
    <w:rsid w:val="002A0B0C"/>
    <w:rsid w:val="002A3744"/>
    <w:rsid w:val="002A40F4"/>
    <w:rsid w:val="002B391A"/>
    <w:rsid w:val="002C3393"/>
    <w:rsid w:val="002D620B"/>
    <w:rsid w:val="002E4429"/>
    <w:rsid w:val="00302866"/>
    <w:rsid w:val="00305DF0"/>
    <w:rsid w:val="003277ED"/>
    <w:rsid w:val="00355740"/>
    <w:rsid w:val="003648E5"/>
    <w:rsid w:val="00381BDE"/>
    <w:rsid w:val="003C0DCE"/>
    <w:rsid w:val="003C5F7A"/>
    <w:rsid w:val="003D405C"/>
    <w:rsid w:val="003E77BD"/>
    <w:rsid w:val="004316D5"/>
    <w:rsid w:val="00440C71"/>
    <w:rsid w:val="00461376"/>
    <w:rsid w:val="004671D6"/>
    <w:rsid w:val="004B0E7F"/>
    <w:rsid w:val="004B7BDE"/>
    <w:rsid w:val="004C6BDE"/>
    <w:rsid w:val="005166A6"/>
    <w:rsid w:val="005416D5"/>
    <w:rsid w:val="00543A36"/>
    <w:rsid w:val="00547A4D"/>
    <w:rsid w:val="0055342C"/>
    <w:rsid w:val="005604E0"/>
    <w:rsid w:val="005A31DD"/>
    <w:rsid w:val="005C4002"/>
    <w:rsid w:val="00640356"/>
    <w:rsid w:val="00644557"/>
    <w:rsid w:val="006800B8"/>
    <w:rsid w:val="006A4B1D"/>
    <w:rsid w:val="006A70B5"/>
    <w:rsid w:val="0070206E"/>
    <w:rsid w:val="00732B39"/>
    <w:rsid w:val="00773226"/>
    <w:rsid w:val="0079219F"/>
    <w:rsid w:val="007D0207"/>
    <w:rsid w:val="007D0BA0"/>
    <w:rsid w:val="00804B21"/>
    <w:rsid w:val="008126E5"/>
    <w:rsid w:val="00814919"/>
    <w:rsid w:val="00824274"/>
    <w:rsid w:val="008409D0"/>
    <w:rsid w:val="00862671"/>
    <w:rsid w:val="00891074"/>
    <w:rsid w:val="0096446C"/>
    <w:rsid w:val="00964831"/>
    <w:rsid w:val="00981A62"/>
    <w:rsid w:val="009F031E"/>
    <w:rsid w:val="00A265BC"/>
    <w:rsid w:val="00A31A35"/>
    <w:rsid w:val="00A323BE"/>
    <w:rsid w:val="00A43537"/>
    <w:rsid w:val="00A62472"/>
    <w:rsid w:val="00AA795B"/>
    <w:rsid w:val="00AE5881"/>
    <w:rsid w:val="00B459DC"/>
    <w:rsid w:val="00B5654A"/>
    <w:rsid w:val="00B56DA9"/>
    <w:rsid w:val="00B631A6"/>
    <w:rsid w:val="00B94F82"/>
    <w:rsid w:val="00BB4361"/>
    <w:rsid w:val="00BC5746"/>
    <w:rsid w:val="00BD01BF"/>
    <w:rsid w:val="00BF2F26"/>
    <w:rsid w:val="00BF6747"/>
    <w:rsid w:val="00C15FD4"/>
    <w:rsid w:val="00C348D2"/>
    <w:rsid w:val="00C52D8E"/>
    <w:rsid w:val="00C537BB"/>
    <w:rsid w:val="00C621A7"/>
    <w:rsid w:val="00C918A1"/>
    <w:rsid w:val="00C949F9"/>
    <w:rsid w:val="00C95874"/>
    <w:rsid w:val="00CC631D"/>
    <w:rsid w:val="00CC6986"/>
    <w:rsid w:val="00CE53AF"/>
    <w:rsid w:val="00CF3B96"/>
    <w:rsid w:val="00D30F66"/>
    <w:rsid w:val="00D325AB"/>
    <w:rsid w:val="00D43EC4"/>
    <w:rsid w:val="00D4780F"/>
    <w:rsid w:val="00D82097"/>
    <w:rsid w:val="00D90593"/>
    <w:rsid w:val="00DA3BA8"/>
    <w:rsid w:val="00DB2C84"/>
    <w:rsid w:val="00DC188E"/>
    <w:rsid w:val="00DC6233"/>
    <w:rsid w:val="00E176AE"/>
    <w:rsid w:val="00E73C29"/>
    <w:rsid w:val="00EA7645"/>
    <w:rsid w:val="00EB433D"/>
    <w:rsid w:val="00EC0CC7"/>
    <w:rsid w:val="00EE606C"/>
    <w:rsid w:val="00EE7E6A"/>
    <w:rsid w:val="00F3063A"/>
    <w:rsid w:val="00F32C96"/>
    <w:rsid w:val="00F46C4F"/>
    <w:rsid w:val="00F57647"/>
    <w:rsid w:val="00F609E0"/>
    <w:rsid w:val="00F76900"/>
    <w:rsid w:val="00F83C58"/>
    <w:rsid w:val="00F92D12"/>
    <w:rsid w:val="00F94CBF"/>
    <w:rsid w:val="00FD72AC"/>
    <w:rsid w:val="00FE16CF"/>
    <w:rsid w:val="00FF008D"/>
    <w:rsid w:val="00FF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A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link w:val="Heading3Char"/>
    <w:uiPriority w:val="99"/>
    <w:qFormat/>
    <w:rsid w:val="00543A3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43A3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rsid w:val="00B56DA9"/>
    <w:rPr>
      <w:color w:val="0000FF"/>
      <w:u w:val="single"/>
    </w:rPr>
  </w:style>
  <w:style w:type="paragraph" w:customStyle="1" w:styleId="p4">
    <w:name w:val="p4"/>
    <w:basedOn w:val="Normal"/>
    <w:uiPriority w:val="99"/>
    <w:rsid w:val="00B56DA9"/>
    <w:pPr>
      <w:spacing w:before="280" w:after="280"/>
    </w:pPr>
  </w:style>
  <w:style w:type="paragraph" w:styleId="NoSpacing">
    <w:name w:val="No Spacing"/>
    <w:uiPriority w:val="99"/>
    <w:qFormat/>
    <w:rsid w:val="006A4B1D"/>
    <w:rPr>
      <w:rFonts w:eastAsia="Times New Roman" w:cs="Calibri"/>
    </w:rPr>
  </w:style>
  <w:style w:type="paragraph" w:styleId="NormalWeb">
    <w:name w:val="Normal (Web)"/>
    <w:basedOn w:val="Normal"/>
    <w:link w:val="NormalWebChar"/>
    <w:uiPriority w:val="99"/>
    <w:rsid w:val="006A4B1D"/>
    <w:pPr>
      <w:suppressAutoHyphens w:val="0"/>
      <w:spacing w:after="75"/>
    </w:pPr>
    <w:rPr>
      <w:rFonts w:eastAsia="Calibri"/>
      <w:lang w:eastAsia="ru-RU"/>
    </w:rPr>
  </w:style>
  <w:style w:type="character" w:customStyle="1" w:styleId="NormalWebChar">
    <w:name w:val="Normal (Web) Char"/>
    <w:link w:val="NormalWeb"/>
    <w:uiPriority w:val="99"/>
    <w:locked/>
    <w:rsid w:val="006A4B1D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5764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F32C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0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F66"/>
    <w:rPr>
      <w:rFonts w:ascii="Tahoma" w:hAnsi="Tahoma" w:cs="Tahoma"/>
      <w:sz w:val="16"/>
      <w:szCs w:val="16"/>
      <w:lang w:eastAsia="ar-SA" w:bidi="ar-SA"/>
    </w:rPr>
  </w:style>
  <w:style w:type="paragraph" w:customStyle="1" w:styleId="2">
    <w:name w:val="заголовок 2"/>
    <w:basedOn w:val="Normal"/>
    <w:next w:val="Normal"/>
    <w:uiPriority w:val="99"/>
    <w:rsid w:val="000B0648"/>
    <w:pPr>
      <w:keepNext/>
      <w:suppressAutoHyphens w:val="0"/>
      <w:autoSpaceDE w:val="0"/>
      <w:autoSpaceDN w:val="0"/>
      <w:spacing w:line="300" w:lineRule="atLeast"/>
    </w:pPr>
    <w:rPr>
      <w:b/>
      <w:bCs/>
      <w:lang w:eastAsia="ru-RU"/>
    </w:rPr>
  </w:style>
  <w:style w:type="character" w:customStyle="1" w:styleId="nav-previous">
    <w:name w:val="nav-previous"/>
    <w:basedOn w:val="DefaultParagraphFont"/>
    <w:uiPriority w:val="99"/>
    <w:rsid w:val="00543A36"/>
  </w:style>
  <w:style w:type="character" w:customStyle="1" w:styleId="meta-nav">
    <w:name w:val="meta-nav"/>
    <w:basedOn w:val="DefaultParagraphFont"/>
    <w:uiPriority w:val="99"/>
    <w:rsid w:val="00543A36"/>
  </w:style>
  <w:style w:type="character" w:styleId="FollowedHyperlink">
    <w:name w:val="FollowedHyperlink"/>
    <w:basedOn w:val="DefaultParagraphFont"/>
    <w:uiPriority w:val="99"/>
    <w:semiHidden/>
    <w:rsid w:val="00543A36"/>
    <w:rPr>
      <w:color w:val="800080"/>
      <w:u w:val="single"/>
    </w:rPr>
  </w:style>
  <w:style w:type="paragraph" w:customStyle="1" w:styleId="Default">
    <w:name w:val="Default"/>
    <w:uiPriority w:val="99"/>
    <w:rsid w:val="00543A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rticle-blockarticle-block-unstyled">
    <w:name w:val="article-block article-block-unstyled"/>
    <w:basedOn w:val="Normal"/>
    <w:uiPriority w:val="99"/>
    <w:rsid w:val="000D6946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0D6946"/>
  </w:style>
  <w:style w:type="paragraph" w:styleId="Caption">
    <w:name w:val="caption"/>
    <w:basedOn w:val="Normal"/>
    <w:next w:val="Normal"/>
    <w:uiPriority w:val="99"/>
    <w:qFormat/>
    <w:locked/>
    <w:rsid w:val="00CC631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1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179</TotalTime>
  <Pages>2</Pages>
  <Words>4</Words>
  <Characters>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8</cp:revision>
  <cp:lastPrinted>2018-08-30T11:37:00Z</cp:lastPrinted>
  <dcterms:created xsi:type="dcterms:W3CDTF">2018-08-30T05:45:00Z</dcterms:created>
  <dcterms:modified xsi:type="dcterms:W3CDTF">2018-09-20T14:10:00Z</dcterms:modified>
</cp:coreProperties>
</file>